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C0AF7" w14:textId="77777777" w:rsidR="00A465E6" w:rsidRPr="00412056" w:rsidRDefault="00A465E6" w:rsidP="00A465E6"/>
    <w:p w14:paraId="2495257E" w14:textId="2F6532F7" w:rsidR="00A465E6" w:rsidRDefault="00A465E6" w:rsidP="00B26670">
      <w:pPr>
        <w:pStyle w:val="berschrift1"/>
        <w:spacing w:before="0"/>
      </w:pPr>
      <w:r w:rsidRPr="000E63D5">
        <w:rPr>
          <w:b w:val="0"/>
          <w:caps/>
          <w:sz w:val="36"/>
          <w:szCs w:val="36"/>
          <w:u w:val="single"/>
        </w:rPr>
        <w:t>Bekanntmachung der Tagesordnung</w:t>
      </w:r>
    </w:p>
    <w:tbl>
      <w:tblPr>
        <w:tblW w:w="102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F05210" w:rsidRPr="00991FE2" w14:paraId="16A290B8" w14:textId="77777777" w:rsidTr="00A465E6">
        <w:tc>
          <w:tcPr>
            <w:tcW w:w="10206" w:type="dxa"/>
            <w:vAlign w:val="center"/>
          </w:tcPr>
          <w:p w14:paraId="08CC09D9" w14:textId="77777777" w:rsidR="00F05210" w:rsidRPr="00B26670" w:rsidRDefault="00A465E6" w:rsidP="00A86B33">
            <w:pPr>
              <w:spacing w:after="60"/>
              <w:jc w:val="center"/>
              <w:rPr>
                <w:sz w:val="28"/>
                <w:szCs w:val="24"/>
              </w:rPr>
            </w:pPr>
            <w:r w:rsidRPr="00B26670">
              <w:rPr>
                <w:sz w:val="28"/>
                <w:szCs w:val="24"/>
              </w:rPr>
              <w:t>A</w:t>
            </w:r>
            <w:r w:rsidR="00F05210" w:rsidRPr="00B26670">
              <w:rPr>
                <w:sz w:val="28"/>
                <w:szCs w:val="24"/>
              </w:rPr>
              <w:t>m</w:t>
            </w:r>
            <w:r w:rsidR="00F05210" w:rsidRPr="00B26670">
              <w:rPr>
                <w:b/>
                <w:sz w:val="28"/>
                <w:szCs w:val="24"/>
              </w:rPr>
              <w:t xml:space="preserve"> </w:t>
            </w:r>
            <w:r w:rsidR="00597F7B" w:rsidRPr="00B26670">
              <w:rPr>
                <w:b/>
                <w:noProof/>
                <w:sz w:val="28"/>
                <w:szCs w:val="24"/>
              </w:rPr>
              <w:t>Dienstag</w:t>
            </w:r>
            <w:r w:rsidR="00F05210" w:rsidRPr="00B26670">
              <w:rPr>
                <w:b/>
                <w:sz w:val="28"/>
                <w:szCs w:val="24"/>
              </w:rPr>
              <w:t xml:space="preserve">, </w:t>
            </w:r>
            <w:bookmarkStart w:id="0" w:name="REF_SIDAT"/>
            <w:r w:rsidR="00597F7B" w:rsidRPr="00B26670">
              <w:rPr>
                <w:b/>
                <w:noProof/>
                <w:sz w:val="28"/>
                <w:szCs w:val="24"/>
              </w:rPr>
              <w:t>21.04.2026</w:t>
            </w:r>
            <w:bookmarkEnd w:id="0"/>
            <w:r w:rsidR="00F05210" w:rsidRPr="00B26670">
              <w:rPr>
                <w:b/>
                <w:sz w:val="28"/>
                <w:szCs w:val="24"/>
              </w:rPr>
              <w:t xml:space="preserve">, </w:t>
            </w:r>
            <w:r w:rsidR="00F05210" w:rsidRPr="00B26670">
              <w:rPr>
                <w:sz w:val="28"/>
                <w:szCs w:val="24"/>
              </w:rPr>
              <w:t>um</w:t>
            </w:r>
            <w:r w:rsidR="00F05210" w:rsidRPr="00B26670">
              <w:rPr>
                <w:b/>
                <w:sz w:val="28"/>
                <w:szCs w:val="24"/>
              </w:rPr>
              <w:t xml:space="preserve"> </w:t>
            </w:r>
            <w:r w:rsidR="00597F7B" w:rsidRPr="00B26670">
              <w:rPr>
                <w:b/>
                <w:noProof/>
                <w:sz w:val="28"/>
                <w:szCs w:val="24"/>
              </w:rPr>
              <w:t>18:00</w:t>
            </w:r>
            <w:r w:rsidR="00F05210" w:rsidRPr="00B26670">
              <w:rPr>
                <w:b/>
                <w:sz w:val="28"/>
                <w:szCs w:val="24"/>
              </w:rPr>
              <w:t> Uhr</w:t>
            </w:r>
          </w:p>
        </w:tc>
      </w:tr>
      <w:tr w:rsidR="00F05210" w:rsidRPr="00991FE2" w14:paraId="2C1A6496" w14:textId="77777777" w:rsidTr="00A465E6">
        <w:tc>
          <w:tcPr>
            <w:tcW w:w="10206" w:type="dxa"/>
            <w:vAlign w:val="center"/>
          </w:tcPr>
          <w:p w14:paraId="75968FDF" w14:textId="77777777" w:rsidR="00F05210" w:rsidRPr="00B26670" w:rsidRDefault="00F05210" w:rsidP="000E63D5">
            <w:pPr>
              <w:jc w:val="center"/>
              <w:rPr>
                <w:sz w:val="28"/>
                <w:szCs w:val="24"/>
              </w:rPr>
            </w:pPr>
            <w:r w:rsidRPr="00B26670">
              <w:rPr>
                <w:sz w:val="28"/>
                <w:szCs w:val="24"/>
              </w:rPr>
              <w:t xml:space="preserve">findet </w:t>
            </w:r>
            <w:r w:rsidR="00597F7B" w:rsidRPr="00B26670">
              <w:rPr>
                <w:noProof/>
                <w:sz w:val="28"/>
                <w:szCs w:val="24"/>
              </w:rPr>
              <w:t>im Sitzungssaal im Rathaus Frensdorf</w:t>
            </w:r>
            <w:r w:rsidR="000E63D5" w:rsidRPr="00B26670">
              <w:rPr>
                <w:sz w:val="28"/>
                <w:szCs w:val="24"/>
              </w:rPr>
              <w:t xml:space="preserve"> eine</w:t>
            </w:r>
          </w:p>
        </w:tc>
      </w:tr>
      <w:tr w:rsidR="00F05210" w:rsidRPr="00991FE2" w14:paraId="698149C3" w14:textId="77777777" w:rsidTr="00A465E6">
        <w:tc>
          <w:tcPr>
            <w:tcW w:w="10206" w:type="dxa"/>
            <w:vAlign w:val="center"/>
          </w:tcPr>
          <w:p w14:paraId="0B918AAA" w14:textId="77777777" w:rsidR="00F05210" w:rsidRPr="00B26670" w:rsidRDefault="00597F7B" w:rsidP="000E63D5">
            <w:pPr>
              <w:spacing w:after="60"/>
              <w:jc w:val="center"/>
              <w:rPr>
                <w:sz w:val="28"/>
                <w:szCs w:val="24"/>
              </w:rPr>
            </w:pPr>
            <w:bookmarkStart w:id="1" w:name="REF_SITEXT"/>
            <w:r w:rsidRPr="00B26670">
              <w:rPr>
                <w:b/>
                <w:noProof/>
                <w:sz w:val="28"/>
                <w:szCs w:val="24"/>
              </w:rPr>
              <w:t>Sitzung des Gemeinderates</w:t>
            </w:r>
            <w:bookmarkEnd w:id="1"/>
          </w:p>
        </w:tc>
      </w:tr>
      <w:tr w:rsidR="000E63D5" w:rsidRPr="00991FE2" w14:paraId="7B8ADCF6" w14:textId="77777777" w:rsidTr="00A465E6">
        <w:tc>
          <w:tcPr>
            <w:tcW w:w="10206" w:type="dxa"/>
            <w:vAlign w:val="center"/>
          </w:tcPr>
          <w:p w14:paraId="1FF7ABE9" w14:textId="77777777" w:rsidR="000E63D5" w:rsidRPr="00B26670" w:rsidRDefault="000E63D5" w:rsidP="000E63D5">
            <w:pPr>
              <w:spacing w:after="60"/>
              <w:jc w:val="center"/>
              <w:rPr>
                <w:b/>
                <w:sz w:val="28"/>
                <w:szCs w:val="24"/>
              </w:rPr>
            </w:pPr>
            <w:r w:rsidRPr="00B26670">
              <w:rPr>
                <w:sz w:val="28"/>
                <w:szCs w:val="24"/>
              </w:rPr>
              <w:t>mit folgender Tagesordnung statt.</w:t>
            </w:r>
          </w:p>
        </w:tc>
      </w:tr>
    </w:tbl>
    <w:p w14:paraId="0B69B8D3" w14:textId="77777777" w:rsidR="000E63D5" w:rsidRDefault="000E63D5" w:rsidP="000E63D5"/>
    <w:tbl>
      <w:tblPr>
        <w:tblW w:w="9780" w:type="dxa"/>
        <w:tblLayout w:type="fixed"/>
        <w:tblCellMar>
          <w:left w:w="0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9071"/>
      </w:tblGrid>
      <w:tr w:rsidR="00597F7B" w14:paraId="3ED33238" w14:textId="77777777" w:rsidTr="00D42F53">
        <w:tc>
          <w:tcPr>
            <w:tcW w:w="709" w:type="dxa"/>
            <w:hideMark/>
          </w:tcPr>
          <w:p w14:paraId="71E42B40" w14:textId="77777777" w:rsidR="00597F7B" w:rsidRPr="002C7A0F" w:rsidRDefault="00597F7B" w:rsidP="002C7A0F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072" w:type="dxa"/>
          </w:tcPr>
          <w:p w14:paraId="595C23B8" w14:textId="77777777" w:rsidR="00597F7B" w:rsidRDefault="00597F7B" w:rsidP="002C7A0F">
            <w:r>
              <w:t>Neuerlass der Satzung über die Erhebung von Erschließungsbeiträgen (Erschließungsbeitragssatzung - EBS) der Gemeinde Frensdorf</w:t>
            </w:r>
          </w:p>
        </w:tc>
      </w:tr>
      <w:tr w:rsidR="00597F7B" w14:paraId="213F6D5B" w14:textId="77777777" w:rsidTr="00D42F53">
        <w:tc>
          <w:tcPr>
            <w:tcW w:w="709" w:type="dxa"/>
          </w:tcPr>
          <w:p w14:paraId="473A6928" w14:textId="77777777" w:rsidR="00597F7B" w:rsidRDefault="00597F7B" w:rsidP="002C7A0F">
            <w:pPr>
              <w:rPr>
                <w:sz w:val="10"/>
                <w:szCs w:val="10"/>
              </w:rPr>
            </w:pPr>
          </w:p>
        </w:tc>
        <w:tc>
          <w:tcPr>
            <w:tcW w:w="9072" w:type="dxa"/>
          </w:tcPr>
          <w:p w14:paraId="26E10311" w14:textId="77777777" w:rsidR="00597F7B" w:rsidRDefault="00597F7B" w:rsidP="002C7A0F">
            <w:pPr>
              <w:rPr>
                <w:sz w:val="10"/>
                <w:szCs w:val="10"/>
              </w:rPr>
            </w:pPr>
          </w:p>
        </w:tc>
      </w:tr>
      <w:tr w:rsidR="00597F7B" w14:paraId="1F14524D" w14:textId="77777777" w:rsidTr="00D42F53">
        <w:tc>
          <w:tcPr>
            <w:tcW w:w="709" w:type="dxa"/>
            <w:hideMark/>
          </w:tcPr>
          <w:p w14:paraId="19530F28" w14:textId="77777777" w:rsidR="00597F7B" w:rsidRPr="002C7A0F" w:rsidRDefault="00597F7B" w:rsidP="002C7A0F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072" w:type="dxa"/>
          </w:tcPr>
          <w:p w14:paraId="227935DE" w14:textId="77777777" w:rsidR="00597F7B" w:rsidRDefault="00597F7B" w:rsidP="002C7A0F">
            <w:r>
              <w:t>Erlass einer Satzung zur Erhebung von Kostenerstattungsbeträgen für naturschutzrechtliche Ausgleichs- und Ersatzmaßnahmen für die Gemeinde Frensdorf</w:t>
            </w:r>
          </w:p>
        </w:tc>
      </w:tr>
      <w:tr w:rsidR="00597F7B" w14:paraId="27BC9D5B" w14:textId="77777777" w:rsidTr="00D42F53">
        <w:tc>
          <w:tcPr>
            <w:tcW w:w="709" w:type="dxa"/>
          </w:tcPr>
          <w:p w14:paraId="69A626D7" w14:textId="77777777" w:rsidR="00597F7B" w:rsidRDefault="00597F7B" w:rsidP="002C7A0F">
            <w:pPr>
              <w:rPr>
                <w:sz w:val="10"/>
                <w:szCs w:val="10"/>
              </w:rPr>
            </w:pPr>
          </w:p>
        </w:tc>
        <w:tc>
          <w:tcPr>
            <w:tcW w:w="9072" w:type="dxa"/>
          </w:tcPr>
          <w:p w14:paraId="262D0243" w14:textId="77777777" w:rsidR="00597F7B" w:rsidRDefault="00597F7B" w:rsidP="002C7A0F">
            <w:pPr>
              <w:rPr>
                <w:sz w:val="10"/>
                <w:szCs w:val="10"/>
              </w:rPr>
            </w:pPr>
          </w:p>
        </w:tc>
      </w:tr>
      <w:tr w:rsidR="00597F7B" w14:paraId="5C12D044" w14:textId="77777777" w:rsidTr="00D42F53">
        <w:tc>
          <w:tcPr>
            <w:tcW w:w="709" w:type="dxa"/>
            <w:hideMark/>
          </w:tcPr>
          <w:p w14:paraId="09ED7DCF" w14:textId="77777777" w:rsidR="00597F7B" w:rsidRPr="002C7A0F" w:rsidRDefault="00597F7B" w:rsidP="002C7A0F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072" w:type="dxa"/>
          </w:tcPr>
          <w:p w14:paraId="7EFF8702" w14:textId="77777777" w:rsidR="00B26670" w:rsidRDefault="00597F7B" w:rsidP="002C7A0F">
            <w:r>
              <w:t xml:space="preserve">Jahresrechnung der Gemeinde Frensdorf für das Haushaltsjahr 2023; </w:t>
            </w:r>
          </w:p>
          <w:p w14:paraId="77002831" w14:textId="4A1411E6" w:rsidR="00597F7B" w:rsidRDefault="00597F7B" w:rsidP="002C7A0F">
            <w:r>
              <w:t>Behandlung des Prüfungsberichtes</w:t>
            </w:r>
          </w:p>
        </w:tc>
      </w:tr>
      <w:tr w:rsidR="00597F7B" w14:paraId="480C02EE" w14:textId="77777777" w:rsidTr="00D42F53">
        <w:tc>
          <w:tcPr>
            <w:tcW w:w="709" w:type="dxa"/>
          </w:tcPr>
          <w:p w14:paraId="58CCB344" w14:textId="77777777" w:rsidR="00597F7B" w:rsidRDefault="00597F7B" w:rsidP="002C7A0F">
            <w:pPr>
              <w:rPr>
                <w:sz w:val="10"/>
                <w:szCs w:val="10"/>
              </w:rPr>
            </w:pPr>
          </w:p>
        </w:tc>
        <w:tc>
          <w:tcPr>
            <w:tcW w:w="9072" w:type="dxa"/>
          </w:tcPr>
          <w:p w14:paraId="40062D7E" w14:textId="77777777" w:rsidR="00597F7B" w:rsidRDefault="00597F7B" w:rsidP="002C7A0F">
            <w:pPr>
              <w:rPr>
                <w:sz w:val="10"/>
                <w:szCs w:val="10"/>
              </w:rPr>
            </w:pPr>
          </w:p>
        </w:tc>
      </w:tr>
      <w:tr w:rsidR="00597F7B" w14:paraId="7D915ACF" w14:textId="77777777" w:rsidTr="00D42F53">
        <w:tc>
          <w:tcPr>
            <w:tcW w:w="709" w:type="dxa"/>
            <w:hideMark/>
          </w:tcPr>
          <w:p w14:paraId="0FD93B3B" w14:textId="77777777" w:rsidR="00597F7B" w:rsidRPr="002C7A0F" w:rsidRDefault="00597F7B" w:rsidP="002C7A0F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072" w:type="dxa"/>
          </w:tcPr>
          <w:p w14:paraId="7912715F" w14:textId="77777777" w:rsidR="00B26670" w:rsidRDefault="00597F7B" w:rsidP="002C7A0F">
            <w:r>
              <w:t xml:space="preserve">Jahresrechnung der Gemeinde Frensdorf für das Haushaltsjahr 2023; </w:t>
            </w:r>
          </w:p>
          <w:p w14:paraId="1BC206F3" w14:textId="08672C12" w:rsidR="00597F7B" w:rsidRDefault="00597F7B" w:rsidP="002C7A0F">
            <w:r>
              <w:t>Beschluss zur Feststellung</w:t>
            </w:r>
          </w:p>
        </w:tc>
      </w:tr>
      <w:tr w:rsidR="00597F7B" w14:paraId="603356FF" w14:textId="77777777" w:rsidTr="00D42F53">
        <w:tc>
          <w:tcPr>
            <w:tcW w:w="709" w:type="dxa"/>
          </w:tcPr>
          <w:p w14:paraId="4C55C2CA" w14:textId="77777777" w:rsidR="00597F7B" w:rsidRDefault="00597F7B" w:rsidP="002C7A0F">
            <w:pPr>
              <w:rPr>
                <w:sz w:val="10"/>
                <w:szCs w:val="10"/>
              </w:rPr>
            </w:pPr>
          </w:p>
        </w:tc>
        <w:tc>
          <w:tcPr>
            <w:tcW w:w="9072" w:type="dxa"/>
          </w:tcPr>
          <w:p w14:paraId="111EA883" w14:textId="77777777" w:rsidR="00597F7B" w:rsidRDefault="00597F7B" w:rsidP="002C7A0F">
            <w:pPr>
              <w:rPr>
                <w:sz w:val="10"/>
                <w:szCs w:val="10"/>
              </w:rPr>
            </w:pPr>
          </w:p>
        </w:tc>
      </w:tr>
      <w:tr w:rsidR="00597F7B" w14:paraId="4DC0F482" w14:textId="77777777" w:rsidTr="00D42F53">
        <w:tc>
          <w:tcPr>
            <w:tcW w:w="709" w:type="dxa"/>
            <w:hideMark/>
          </w:tcPr>
          <w:p w14:paraId="2C9D5153" w14:textId="77777777" w:rsidR="00597F7B" w:rsidRPr="002C7A0F" w:rsidRDefault="00597F7B" w:rsidP="002C7A0F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072" w:type="dxa"/>
          </w:tcPr>
          <w:p w14:paraId="793BF6D7" w14:textId="77777777" w:rsidR="00B26670" w:rsidRDefault="00597F7B" w:rsidP="002C7A0F">
            <w:r>
              <w:t xml:space="preserve">Jahresrechnung der Gemeinde Frensdorf für das Haushaltsjahr 2023; </w:t>
            </w:r>
          </w:p>
          <w:p w14:paraId="2A45AB14" w14:textId="665580D2" w:rsidR="00597F7B" w:rsidRDefault="00597F7B" w:rsidP="002C7A0F">
            <w:r>
              <w:t>Behandlung des Prüfungsberichtes zur örtlichen Prüfung</w:t>
            </w:r>
          </w:p>
        </w:tc>
      </w:tr>
      <w:tr w:rsidR="00597F7B" w14:paraId="40B92278" w14:textId="77777777" w:rsidTr="00D42F53">
        <w:tc>
          <w:tcPr>
            <w:tcW w:w="709" w:type="dxa"/>
          </w:tcPr>
          <w:p w14:paraId="7E70FBAF" w14:textId="77777777" w:rsidR="00597F7B" w:rsidRDefault="00597F7B" w:rsidP="002C7A0F">
            <w:pPr>
              <w:rPr>
                <w:sz w:val="10"/>
                <w:szCs w:val="10"/>
              </w:rPr>
            </w:pPr>
          </w:p>
        </w:tc>
        <w:tc>
          <w:tcPr>
            <w:tcW w:w="9072" w:type="dxa"/>
          </w:tcPr>
          <w:p w14:paraId="4F746E52" w14:textId="77777777" w:rsidR="00597F7B" w:rsidRDefault="00597F7B" w:rsidP="002C7A0F">
            <w:pPr>
              <w:rPr>
                <w:sz w:val="10"/>
                <w:szCs w:val="10"/>
              </w:rPr>
            </w:pPr>
          </w:p>
        </w:tc>
      </w:tr>
      <w:tr w:rsidR="00597F7B" w14:paraId="66B07BAB" w14:textId="77777777" w:rsidTr="00D42F53">
        <w:tc>
          <w:tcPr>
            <w:tcW w:w="709" w:type="dxa"/>
            <w:hideMark/>
          </w:tcPr>
          <w:p w14:paraId="196C37E7" w14:textId="77777777" w:rsidR="00597F7B" w:rsidRPr="002C7A0F" w:rsidRDefault="00597F7B" w:rsidP="002C7A0F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9072" w:type="dxa"/>
          </w:tcPr>
          <w:p w14:paraId="09E86D4B" w14:textId="77777777" w:rsidR="00B26670" w:rsidRDefault="00597F7B" w:rsidP="002C7A0F">
            <w:r>
              <w:t xml:space="preserve">Jahresrechnung der Gemeinde Frensdorf für das Haushaltsjahr 2024; </w:t>
            </w:r>
          </w:p>
          <w:p w14:paraId="67A95861" w14:textId="0798BF1D" w:rsidR="00597F7B" w:rsidRDefault="00597F7B" w:rsidP="002C7A0F">
            <w:r>
              <w:t>Behandlung des Prüfungsberichtes zur örtlichen Prüfung</w:t>
            </w:r>
          </w:p>
        </w:tc>
      </w:tr>
      <w:tr w:rsidR="00597F7B" w14:paraId="3AEEEB32" w14:textId="77777777" w:rsidTr="00D42F53">
        <w:tc>
          <w:tcPr>
            <w:tcW w:w="709" w:type="dxa"/>
          </w:tcPr>
          <w:p w14:paraId="1B8547AF" w14:textId="77777777" w:rsidR="00597F7B" w:rsidRDefault="00597F7B" w:rsidP="002C7A0F">
            <w:pPr>
              <w:rPr>
                <w:sz w:val="10"/>
                <w:szCs w:val="10"/>
              </w:rPr>
            </w:pPr>
          </w:p>
        </w:tc>
        <w:tc>
          <w:tcPr>
            <w:tcW w:w="9072" w:type="dxa"/>
          </w:tcPr>
          <w:p w14:paraId="631BC203" w14:textId="77777777" w:rsidR="00597F7B" w:rsidRDefault="00597F7B" w:rsidP="002C7A0F">
            <w:pPr>
              <w:rPr>
                <w:sz w:val="10"/>
                <w:szCs w:val="10"/>
              </w:rPr>
            </w:pPr>
          </w:p>
        </w:tc>
      </w:tr>
      <w:tr w:rsidR="00597F7B" w14:paraId="62B2B076" w14:textId="77777777" w:rsidTr="00D42F53">
        <w:tc>
          <w:tcPr>
            <w:tcW w:w="709" w:type="dxa"/>
            <w:hideMark/>
          </w:tcPr>
          <w:p w14:paraId="7AC1AB89" w14:textId="77777777" w:rsidR="00597F7B" w:rsidRPr="002C7A0F" w:rsidRDefault="00597F7B" w:rsidP="002C7A0F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072" w:type="dxa"/>
          </w:tcPr>
          <w:p w14:paraId="0C62B73A" w14:textId="77777777" w:rsidR="00B26670" w:rsidRDefault="00597F7B" w:rsidP="002C7A0F">
            <w:r>
              <w:t xml:space="preserve">Jahresrechnung der Gemeinde Frensdorf für das Haushaltsjahr 2024; </w:t>
            </w:r>
          </w:p>
          <w:p w14:paraId="72DEA6D2" w14:textId="5CB7A5DB" w:rsidR="00597F7B" w:rsidRDefault="00597F7B" w:rsidP="002C7A0F">
            <w:r>
              <w:t>Beschluss zur Feststellung</w:t>
            </w:r>
          </w:p>
        </w:tc>
      </w:tr>
      <w:tr w:rsidR="00597F7B" w14:paraId="1539DA57" w14:textId="77777777" w:rsidTr="00D42F53">
        <w:tc>
          <w:tcPr>
            <w:tcW w:w="709" w:type="dxa"/>
          </w:tcPr>
          <w:p w14:paraId="7C28878A" w14:textId="77777777" w:rsidR="00597F7B" w:rsidRDefault="00597F7B" w:rsidP="002C7A0F">
            <w:pPr>
              <w:rPr>
                <w:sz w:val="10"/>
                <w:szCs w:val="10"/>
              </w:rPr>
            </w:pPr>
          </w:p>
        </w:tc>
        <w:tc>
          <w:tcPr>
            <w:tcW w:w="9072" w:type="dxa"/>
          </w:tcPr>
          <w:p w14:paraId="39E4AFD2" w14:textId="77777777" w:rsidR="00597F7B" w:rsidRDefault="00597F7B" w:rsidP="002C7A0F">
            <w:pPr>
              <w:rPr>
                <w:sz w:val="10"/>
                <w:szCs w:val="10"/>
              </w:rPr>
            </w:pPr>
          </w:p>
        </w:tc>
      </w:tr>
      <w:tr w:rsidR="00597F7B" w14:paraId="0696600D" w14:textId="77777777" w:rsidTr="00D42F53">
        <w:tc>
          <w:tcPr>
            <w:tcW w:w="709" w:type="dxa"/>
            <w:hideMark/>
          </w:tcPr>
          <w:p w14:paraId="677A0748" w14:textId="77777777" w:rsidR="00597F7B" w:rsidRPr="002C7A0F" w:rsidRDefault="00597F7B" w:rsidP="002C7A0F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9072" w:type="dxa"/>
          </w:tcPr>
          <w:p w14:paraId="72EFD525" w14:textId="77777777" w:rsidR="00B26670" w:rsidRDefault="00597F7B" w:rsidP="002C7A0F">
            <w:r>
              <w:t xml:space="preserve">Jahresrechnung der Gemeinde Frensdorf für das Haushaltsjahr 2024; </w:t>
            </w:r>
          </w:p>
          <w:p w14:paraId="4F764087" w14:textId="31505C40" w:rsidR="00597F7B" w:rsidRDefault="00597F7B" w:rsidP="002C7A0F">
            <w:r>
              <w:t>Beschluss zur Entlastung</w:t>
            </w:r>
          </w:p>
        </w:tc>
      </w:tr>
      <w:tr w:rsidR="00597F7B" w14:paraId="631E2239" w14:textId="77777777" w:rsidTr="00D42F53">
        <w:tc>
          <w:tcPr>
            <w:tcW w:w="709" w:type="dxa"/>
          </w:tcPr>
          <w:p w14:paraId="51EF8081" w14:textId="77777777" w:rsidR="00597F7B" w:rsidRDefault="00597F7B" w:rsidP="002C7A0F">
            <w:pPr>
              <w:rPr>
                <w:sz w:val="10"/>
                <w:szCs w:val="10"/>
              </w:rPr>
            </w:pPr>
          </w:p>
        </w:tc>
        <w:tc>
          <w:tcPr>
            <w:tcW w:w="9072" w:type="dxa"/>
          </w:tcPr>
          <w:p w14:paraId="6C21AE07" w14:textId="77777777" w:rsidR="00597F7B" w:rsidRDefault="00597F7B" w:rsidP="002C7A0F">
            <w:pPr>
              <w:rPr>
                <w:sz w:val="10"/>
                <w:szCs w:val="10"/>
              </w:rPr>
            </w:pPr>
          </w:p>
        </w:tc>
      </w:tr>
      <w:tr w:rsidR="00597F7B" w14:paraId="383D3339" w14:textId="77777777" w:rsidTr="00D42F53">
        <w:tc>
          <w:tcPr>
            <w:tcW w:w="709" w:type="dxa"/>
            <w:hideMark/>
          </w:tcPr>
          <w:p w14:paraId="1613E344" w14:textId="77777777" w:rsidR="00597F7B" w:rsidRPr="002C7A0F" w:rsidRDefault="00597F7B" w:rsidP="002C7A0F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9072" w:type="dxa"/>
          </w:tcPr>
          <w:p w14:paraId="1402532A" w14:textId="77777777" w:rsidR="00597F7B" w:rsidRDefault="00597F7B" w:rsidP="002C7A0F">
            <w:r>
              <w:t xml:space="preserve">Gigabit-Ausbau in den Gemeinden Frensdorf, Lisberg, Litzendorf und </w:t>
            </w:r>
            <w:proofErr w:type="spellStart"/>
            <w:r>
              <w:t>Priesendorf</w:t>
            </w:r>
            <w:proofErr w:type="spellEnd"/>
            <w:r>
              <w:t>; Bericht zum aktuellen Stand</w:t>
            </w:r>
          </w:p>
        </w:tc>
      </w:tr>
      <w:tr w:rsidR="00597F7B" w14:paraId="70763CC4" w14:textId="77777777" w:rsidTr="00D42F53">
        <w:tc>
          <w:tcPr>
            <w:tcW w:w="709" w:type="dxa"/>
          </w:tcPr>
          <w:p w14:paraId="1EE2D7B1" w14:textId="77777777" w:rsidR="00597F7B" w:rsidRDefault="00597F7B" w:rsidP="002C7A0F">
            <w:pPr>
              <w:rPr>
                <w:sz w:val="10"/>
                <w:szCs w:val="10"/>
              </w:rPr>
            </w:pPr>
          </w:p>
        </w:tc>
        <w:tc>
          <w:tcPr>
            <w:tcW w:w="9072" w:type="dxa"/>
          </w:tcPr>
          <w:p w14:paraId="7F796DCD" w14:textId="77777777" w:rsidR="00597F7B" w:rsidRDefault="00597F7B" w:rsidP="002C7A0F">
            <w:pPr>
              <w:rPr>
                <w:sz w:val="10"/>
                <w:szCs w:val="10"/>
              </w:rPr>
            </w:pPr>
          </w:p>
        </w:tc>
      </w:tr>
      <w:tr w:rsidR="00597F7B" w14:paraId="4DBA7348" w14:textId="77777777" w:rsidTr="00D42F53">
        <w:tc>
          <w:tcPr>
            <w:tcW w:w="709" w:type="dxa"/>
            <w:hideMark/>
          </w:tcPr>
          <w:p w14:paraId="03062F9B" w14:textId="77777777" w:rsidR="00597F7B" w:rsidRPr="002C7A0F" w:rsidRDefault="00597F7B" w:rsidP="002C7A0F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9072" w:type="dxa"/>
          </w:tcPr>
          <w:p w14:paraId="1F5CFF4A" w14:textId="77777777" w:rsidR="00597F7B" w:rsidRDefault="00597F7B" w:rsidP="002C7A0F">
            <w:r>
              <w:t>Notbestellung der Feuerwehrkommandanten für die Freiwillige Feuerwehr in Frensdorf</w:t>
            </w:r>
          </w:p>
        </w:tc>
      </w:tr>
      <w:tr w:rsidR="00597F7B" w14:paraId="3612FADA" w14:textId="77777777" w:rsidTr="00D42F53">
        <w:tc>
          <w:tcPr>
            <w:tcW w:w="709" w:type="dxa"/>
          </w:tcPr>
          <w:p w14:paraId="04E560E2" w14:textId="77777777" w:rsidR="00597F7B" w:rsidRDefault="00597F7B" w:rsidP="002C7A0F">
            <w:pPr>
              <w:rPr>
                <w:sz w:val="10"/>
                <w:szCs w:val="10"/>
              </w:rPr>
            </w:pPr>
          </w:p>
        </w:tc>
        <w:tc>
          <w:tcPr>
            <w:tcW w:w="9072" w:type="dxa"/>
          </w:tcPr>
          <w:p w14:paraId="6EC27BC4" w14:textId="77777777" w:rsidR="00597F7B" w:rsidRDefault="00597F7B" w:rsidP="002C7A0F">
            <w:pPr>
              <w:rPr>
                <w:sz w:val="10"/>
                <w:szCs w:val="10"/>
              </w:rPr>
            </w:pPr>
          </w:p>
        </w:tc>
      </w:tr>
      <w:tr w:rsidR="00597F7B" w14:paraId="0744D27F" w14:textId="77777777" w:rsidTr="00D42F53">
        <w:tc>
          <w:tcPr>
            <w:tcW w:w="709" w:type="dxa"/>
            <w:hideMark/>
          </w:tcPr>
          <w:p w14:paraId="112E3F5C" w14:textId="77777777" w:rsidR="00597F7B" w:rsidRPr="002C7A0F" w:rsidRDefault="00597F7B" w:rsidP="002C7A0F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9072" w:type="dxa"/>
          </w:tcPr>
          <w:p w14:paraId="36416ECF" w14:textId="77777777" w:rsidR="00597F7B" w:rsidRDefault="00597F7B" w:rsidP="002C7A0F">
            <w:bookmarkStart w:id="2" w:name="Text"/>
            <w:bookmarkEnd w:id="2"/>
            <w:r>
              <w:t>Informationen des Ersten Bürgermeisters und der Verwaltung</w:t>
            </w:r>
          </w:p>
        </w:tc>
      </w:tr>
      <w:tr w:rsidR="00597F7B" w14:paraId="60108DFA" w14:textId="77777777" w:rsidTr="00D42F53">
        <w:tc>
          <w:tcPr>
            <w:tcW w:w="709" w:type="dxa"/>
          </w:tcPr>
          <w:p w14:paraId="764BF6B3" w14:textId="77777777" w:rsidR="00597F7B" w:rsidRDefault="00597F7B" w:rsidP="002C7A0F">
            <w:pPr>
              <w:rPr>
                <w:sz w:val="10"/>
                <w:szCs w:val="10"/>
              </w:rPr>
            </w:pPr>
          </w:p>
        </w:tc>
        <w:tc>
          <w:tcPr>
            <w:tcW w:w="9072" w:type="dxa"/>
          </w:tcPr>
          <w:p w14:paraId="5B442371" w14:textId="77777777" w:rsidR="00597F7B" w:rsidRDefault="00597F7B" w:rsidP="002C7A0F">
            <w:pPr>
              <w:rPr>
                <w:sz w:val="10"/>
                <w:szCs w:val="10"/>
              </w:rPr>
            </w:pPr>
          </w:p>
        </w:tc>
      </w:tr>
    </w:tbl>
    <w:p w14:paraId="4C060E55" w14:textId="77777777" w:rsidR="00597F7B" w:rsidRPr="002B24E3" w:rsidRDefault="00597F7B" w:rsidP="000E63D5">
      <w:pPr>
        <w:overflowPunct/>
        <w:autoSpaceDE/>
        <w:autoSpaceDN/>
        <w:adjustRightInd/>
        <w:textAlignment w:val="auto"/>
        <w:rPr>
          <w:noProof/>
        </w:rPr>
      </w:pPr>
      <w:bookmarkStart w:id="3" w:name="Tagesordnung"/>
      <w:bookmarkEnd w:id="3"/>
    </w:p>
    <w:p w14:paraId="1F60C140" w14:textId="77777777" w:rsidR="00597F7B" w:rsidRPr="00EB28C0" w:rsidRDefault="00597F7B" w:rsidP="000E63D5">
      <w:pPr>
        <w:jc w:val="center"/>
        <w:rPr>
          <w:b/>
          <w:noProof/>
        </w:rPr>
      </w:pPr>
      <w:r w:rsidRPr="00EB28C0">
        <w:rPr>
          <w:b/>
          <w:noProof/>
        </w:rPr>
        <w:t>Anschließend findet eine nichtöffentliche Sitzung statt.</w:t>
      </w:r>
    </w:p>
    <w:p w14:paraId="5DE27D14" w14:textId="77777777" w:rsidR="000E63D5" w:rsidRPr="002B24E3" w:rsidRDefault="000E63D5" w:rsidP="000E63D5">
      <w:pPr>
        <w:overflowPunct/>
        <w:autoSpaceDE/>
        <w:autoSpaceDN/>
        <w:adjustRightInd/>
        <w:textAlignment w:val="auto"/>
      </w:pPr>
    </w:p>
    <w:p w14:paraId="7D5632C0" w14:textId="77777777" w:rsidR="000E63D5" w:rsidRPr="00CD292B" w:rsidRDefault="00597F7B" w:rsidP="000E63D5">
      <w:r w:rsidRPr="00CF3E2F">
        <w:rPr>
          <w:noProof/>
        </w:rPr>
        <w:t>Gemeinde Frensdorf</w:t>
      </w:r>
      <w:r w:rsidR="000E63D5">
        <w:t xml:space="preserve">, </w:t>
      </w:r>
      <w:r w:rsidR="000E63D5">
        <w:fldChar w:fldCharType="begin"/>
      </w:r>
      <w:r w:rsidR="000E63D5">
        <w:instrText xml:space="preserve"> CREATEDATE  \@ "dd.MM.yyyy"  \* MERGEFORMAT </w:instrText>
      </w:r>
      <w:r w:rsidR="000E63D5">
        <w:fldChar w:fldCharType="separate"/>
      </w:r>
      <w:r>
        <w:rPr>
          <w:noProof/>
        </w:rPr>
        <w:t>15.04.2026</w:t>
      </w:r>
      <w:r w:rsidR="000E63D5"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4077"/>
        <w:gridCol w:w="3686"/>
        <w:gridCol w:w="709"/>
        <w:gridCol w:w="1382"/>
      </w:tblGrid>
      <w:tr w:rsidR="000E63D5" w14:paraId="148B69D9" w14:textId="77777777" w:rsidTr="00A15D5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EE5DC05" w14:textId="77777777" w:rsidR="000E63D5" w:rsidRPr="00381BE4" w:rsidRDefault="00597F7B" w:rsidP="000E63D5">
            <w:r>
              <w:rPr>
                <w:noProof/>
              </w:rPr>
              <w:drawing>
                <wp:inline distT="0" distB="0" distL="0" distR="0" wp14:anchorId="1D8CB6A5" wp14:editId="3A47A62B">
                  <wp:extent cx="2148840" cy="655320"/>
                  <wp:effectExtent l="0" t="0" r="381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terschrift_Jakobus_Kötzner._2020-08jpg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84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33697CB" w14:textId="77777777" w:rsidR="000E63D5" w:rsidRDefault="000E63D5" w:rsidP="00A15D55">
            <w:pPr>
              <w:tabs>
                <w:tab w:val="left" w:pos="870"/>
                <w:tab w:val="left" w:pos="1515"/>
              </w:tabs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69F07B" w14:textId="77777777" w:rsidR="000E63D5" w:rsidRDefault="000E63D5" w:rsidP="00A15D55">
            <w:pPr>
              <w:tabs>
                <w:tab w:val="left" w:pos="870"/>
                <w:tab w:val="left" w:pos="1515"/>
              </w:tabs>
              <w:jc w:val="right"/>
              <w:rPr>
                <w:b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5B3B7F31" w14:textId="77777777" w:rsidR="000E63D5" w:rsidRDefault="000E63D5" w:rsidP="00A15D55">
            <w:pPr>
              <w:tabs>
                <w:tab w:val="left" w:pos="870"/>
                <w:tab w:val="left" w:pos="1515"/>
              </w:tabs>
              <w:jc w:val="right"/>
              <w:rPr>
                <w:b/>
                <w:color w:val="000000"/>
              </w:rPr>
            </w:pPr>
          </w:p>
        </w:tc>
      </w:tr>
      <w:tr w:rsidR="000E63D5" w14:paraId="6905B75A" w14:textId="77777777" w:rsidTr="00A15D5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36864A7" w14:textId="77777777" w:rsidR="000E63D5" w:rsidRDefault="00597F7B" w:rsidP="00A15D55">
            <w:r w:rsidRPr="00CF3E2F">
              <w:rPr>
                <w:noProof/>
              </w:rPr>
              <w:t>Jakobus</w:t>
            </w:r>
            <w:r w:rsidR="000E63D5" w:rsidRPr="005A5071">
              <w:t xml:space="preserve"> </w:t>
            </w:r>
            <w:r w:rsidRPr="00CF3E2F">
              <w:rPr>
                <w:noProof/>
              </w:rPr>
              <w:t>Kötzner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6EA24B3" w14:textId="77777777" w:rsidR="000E63D5" w:rsidRDefault="000E63D5" w:rsidP="00A15D55">
            <w:pPr>
              <w:tabs>
                <w:tab w:val="left" w:pos="870"/>
                <w:tab w:val="left" w:pos="1515"/>
              </w:tabs>
              <w:jc w:val="right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8EAC30" w14:textId="77777777" w:rsidR="000E63D5" w:rsidRDefault="000E63D5" w:rsidP="00A15D55">
            <w:pPr>
              <w:tabs>
                <w:tab w:val="left" w:pos="870"/>
                <w:tab w:val="left" w:pos="1515"/>
              </w:tabs>
              <w:jc w:val="right"/>
              <w:rPr>
                <w:b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0F707A04" w14:textId="77777777" w:rsidR="000E63D5" w:rsidRDefault="000E63D5" w:rsidP="00A15D55">
            <w:pPr>
              <w:tabs>
                <w:tab w:val="left" w:pos="870"/>
                <w:tab w:val="left" w:pos="1515"/>
              </w:tabs>
              <w:jc w:val="right"/>
              <w:rPr>
                <w:b/>
                <w:color w:val="000000"/>
              </w:rPr>
            </w:pPr>
          </w:p>
        </w:tc>
      </w:tr>
      <w:tr w:rsidR="000E63D5" w14:paraId="5E4412D7" w14:textId="77777777" w:rsidTr="00A15D5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B57F7FA" w14:textId="77777777" w:rsidR="000E63D5" w:rsidRDefault="00597F7B" w:rsidP="00A15D55">
            <w:r w:rsidRPr="00CF3E2F">
              <w:rPr>
                <w:noProof/>
              </w:rPr>
              <w:t>Erster Bürgermeister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8D0E41A" w14:textId="77777777" w:rsidR="000E63D5" w:rsidRDefault="000E63D5" w:rsidP="00B26670">
            <w:pPr>
              <w:tabs>
                <w:tab w:val="left" w:pos="870"/>
                <w:tab w:val="left" w:pos="1515"/>
              </w:tabs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CB685A" w14:textId="77777777" w:rsidR="000E63D5" w:rsidRDefault="000E63D5" w:rsidP="00A15D55">
            <w:pPr>
              <w:tabs>
                <w:tab w:val="left" w:pos="870"/>
                <w:tab w:val="left" w:pos="1515"/>
              </w:tabs>
              <w:jc w:val="right"/>
              <w:rPr>
                <w:b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366F134C" w14:textId="77777777" w:rsidR="000E63D5" w:rsidRDefault="000E63D5" w:rsidP="00A15D55">
            <w:pPr>
              <w:tabs>
                <w:tab w:val="left" w:pos="870"/>
                <w:tab w:val="left" w:pos="1515"/>
              </w:tabs>
              <w:jc w:val="right"/>
              <w:rPr>
                <w:b/>
                <w:color w:val="000000"/>
              </w:rPr>
            </w:pPr>
          </w:p>
        </w:tc>
      </w:tr>
    </w:tbl>
    <w:p w14:paraId="74939FD6" w14:textId="77777777" w:rsidR="002C7A0F" w:rsidRDefault="002C7A0F" w:rsidP="000E63D5"/>
    <w:sectPr w:rsidR="002C7A0F" w:rsidSect="00B26670">
      <w:footerReference w:type="default" r:id="rId8"/>
      <w:headerReference w:type="first" r:id="rId9"/>
      <w:footerReference w:type="first" r:id="rId10"/>
      <w:type w:val="continuous"/>
      <w:pgSz w:w="11907" w:h="16840"/>
      <w:pgMar w:top="1134" w:right="567" w:bottom="709" w:left="1134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87590" w14:textId="77777777" w:rsidR="0005296D" w:rsidRDefault="0005296D">
      <w:r>
        <w:separator/>
      </w:r>
    </w:p>
  </w:endnote>
  <w:endnote w:type="continuationSeparator" w:id="0">
    <w:p w14:paraId="0DD0DD58" w14:textId="77777777" w:rsidR="0005296D" w:rsidRDefault="0005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72"/>
      <w:gridCol w:w="1307"/>
    </w:tblGrid>
    <w:tr w:rsidR="007871E0" w14:paraId="0928BA26" w14:textId="77777777" w:rsidTr="007871E0">
      <w:tc>
        <w:tcPr>
          <w:tcW w:w="8472" w:type="dxa"/>
          <w:hideMark/>
        </w:tcPr>
        <w:p w14:paraId="1C7529EB" w14:textId="77777777" w:rsidR="007871E0" w:rsidRDefault="007871E0" w:rsidP="007871E0">
          <w:pPr>
            <w:pStyle w:val="Fuzeile"/>
            <w:tabs>
              <w:tab w:val="clear" w:pos="4536"/>
              <w:tab w:val="left" w:pos="709"/>
              <w:tab w:val="right" w:pos="1418"/>
              <w:tab w:val="left" w:pos="2410"/>
              <w:tab w:val="left" w:pos="3261"/>
              <w:tab w:val="left" w:pos="3686"/>
              <w:tab w:val="left" w:pos="5387"/>
              <w:tab w:val="left" w:pos="822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REF \* CHARFORMAT REF_SITEXT  \* CHARFORMAT </w:instrText>
          </w:r>
          <w:r>
            <w:rPr>
              <w:sz w:val="16"/>
              <w:szCs w:val="16"/>
            </w:rPr>
            <w:fldChar w:fldCharType="separate"/>
          </w:r>
          <w:r w:rsidR="00597F7B" w:rsidRPr="00597F7B">
            <w:rPr>
              <w:sz w:val="16"/>
              <w:szCs w:val="16"/>
            </w:rPr>
            <w:t>Sitzung des Gemeinderates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am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REF  REF_SIDAT  \* CHARFORMAT  \* MERGEFORMAT </w:instrText>
          </w:r>
          <w:r>
            <w:rPr>
              <w:sz w:val="16"/>
              <w:szCs w:val="16"/>
            </w:rPr>
            <w:fldChar w:fldCharType="separate"/>
          </w:r>
          <w:r w:rsidR="00597F7B" w:rsidRPr="00597F7B">
            <w:rPr>
              <w:noProof/>
              <w:sz w:val="16"/>
              <w:szCs w:val="16"/>
            </w:rPr>
            <w:t>21.04.2026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1307" w:type="dxa"/>
          <w:hideMark/>
        </w:tcPr>
        <w:p w14:paraId="55D5E115" w14:textId="43B93C62" w:rsidR="007871E0" w:rsidRDefault="007871E0" w:rsidP="007871E0">
          <w:pPr>
            <w:pStyle w:val="Fuzeile"/>
            <w:tabs>
              <w:tab w:val="clear" w:pos="4536"/>
              <w:tab w:val="left" w:pos="709"/>
              <w:tab w:val="right" w:pos="1418"/>
              <w:tab w:val="left" w:pos="2410"/>
              <w:tab w:val="left" w:pos="3261"/>
              <w:tab w:val="left" w:pos="3686"/>
              <w:tab w:val="left" w:pos="5387"/>
              <w:tab w:val="left" w:pos="8222"/>
            </w:tabs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Seite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F161C0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von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SECTIONPAGES  \* Arabic  \* MERGEFORMAT </w:instrText>
          </w:r>
          <w:r>
            <w:rPr>
              <w:sz w:val="16"/>
              <w:szCs w:val="16"/>
            </w:rPr>
            <w:fldChar w:fldCharType="separate"/>
          </w:r>
          <w:r w:rsidR="00B26670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7A79FD45" w14:textId="77777777" w:rsidR="007E1FE9" w:rsidRPr="007E1FE9" w:rsidRDefault="007E1FE9">
    <w:pPr>
      <w:pStyle w:val="Fuzeil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41"/>
      <w:gridCol w:w="1231"/>
    </w:tblGrid>
    <w:tr w:rsidR="007871E0" w14:paraId="2747250D" w14:textId="77777777" w:rsidTr="007871E0">
      <w:tc>
        <w:tcPr>
          <w:tcW w:w="7841" w:type="dxa"/>
          <w:hideMark/>
        </w:tcPr>
        <w:p w14:paraId="19E8AB75" w14:textId="77777777" w:rsidR="007871E0" w:rsidRDefault="007871E0" w:rsidP="007871E0">
          <w:pPr>
            <w:pStyle w:val="Fuzeile"/>
            <w:tabs>
              <w:tab w:val="clear" w:pos="4536"/>
              <w:tab w:val="left" w:pos="709"/>
              <w:tab w:val="right" w:pos="1418"/>
              <w:tab w:val="left" w:pos="2410"/>
              <w:tab w:val="left" w:pos="3261"/>
              <w:tab w:val="left" w:pos="3686"/>
              <w:tab w:val="left" w:pos="5387"/>
              <w:tab w:val="left" w:pos="822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REF \* CHARFORMAT REF_SITEXT  \* CHARFORMAT </w:instrText>
          </w:r>
          <w:r>
            <w:rPr>
              <w:sz w:val="16"/>
              <w:szCs w:val="16"/>
            </w:rPr>
            <w:fldChar w:fldCharType="separate"/>
          </w:r>
          <w:r w:rsidR="00597F7B" w:rsidRPr="00597F7B">
            <w:rPr>
              <w:sz w:val="16"/>
              <w:szCs w:val="16"/>
            </w:rPr>
            <w:t>Sitzung des Gemeinderates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am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REF  REF_SIDAT  \* CHARFORMAT  \* MERGEFORMAT </w:instrText>
          </w:r>
          <w:r>
            <w:rPr>
              <w:sz w:val="16"/>
              <w:szCs w:val="16"/>
            </w:rPr>
            <w:fldChar w:fldCharType="separate"/>
          </w:r>
          <w:r w:rsidR="00597F7B" w:rsidRPr="00597F7B">
            <w:rPr>
              <w:noProof/>
              <w:sz w:val="16"/>
              <w:szCs w:val="16"/>
            </w:rPr>
            <w:t>21.04.2026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1231" w:type="dxa"/>
          <w:hideMark/>
        </w:tcPr>
        <w:p w14:paraId="0E066B18" w14:textId="0C08B817" w:rsidR="007871E0" w:rsidRDefault="007871E0" w:rsidP="007871E0">
          <w:pPr>
            <w:pStyle w:val="Fuzeile"/>
            <w:tabs>
              <w:tab w:val="clear" w:pos="4536"/>
              <w:tab w:val="left" w:pos="709"/>
              <w:tab w:val="right" w:pos="1418"/>
              <w:tab w:val="left" w:pos="2410"/>
              <w:tab w:val="left" w:pos="3261"/>
              <w:tab w:val="left" w:pos="3686"/>
              <w:tab w:val="left" w:pos="5387"/>
              <w:tab w:val="left" w:pos="8222"/>
            </w:tabs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Seite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644011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von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SECTIONPAGES  \* Arabic  \* MERGEFORMAT </w:instrText>
          </w:r>
          <w:r>
            <w:rPr>
              <w:sz w:val="16"/>
              <w:szCs w:val="16"/>
            </w:rPr>
            <w:fldChar w:fldCharType="separate"/>
          </w:r>
          <w:r w:rsidR="00960D5B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6F653970" w14:textId="77777777" w:rsidR="007E1FE9" w:rsidRPr="00427854" w:rsidRDefault="007E1FE9" w:rsidP="00427854">
    <w:pPr>
      <w:pStyle w:val="Fuzeile"/>
      <w:tabs>
        <w:tab w:val="clear" w:pos="4536"/>
        <w:tab w:val="clear" w:pos="9072"/>
        <w:tab w:val="left" w:pos="709"/>
        <w:tab w:val="right" w:pos="1418"/>
        <w:tab w:val="left" w:pos="2410"/>
        <w:tab w:val="left" w:pos="3261"/>
        <w:tab w:val="left" w:pos="3686"/>
        <w:tab w:val="left" w:pos="5387"/>
        <w:tab w:val="left" w:pos="8222"/>
      </w:tabs>
      <w:ind w:right="-426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69D9D" w14:textId="77777777" w:rsidR="0005296D" w:rsidRDefault="0005296D">
      <w:r>
        <w:separator/>
      </w:r>
    </w:p>
  </w:footnote>
  <w:footnote w:type="continuationSeparator" w:id="0">
    <w:p w14:paraId="6E58429D" w14:textId="77777777" w:rsidR="0005296D" w:rsidRDefault="00052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0F3CE" w14:textId="77777777" w:rsidR="00644011" w:rsidRPr="00644011" w:rsidRDefault="00644011" w:rsidP="00644011">
    <w:pPr>
      <w:overflowPunct/>
      <w:autoSpaceDE/>
      <w:autoSpaceDN/>
      <w:adjustRightInd/>
      <w:jc w:val="right"/>
      <w:textAlignment w:val="auto"/>
      <w:rPr>
        <w:rFonts w:cs="Times New Roman"/>
        <w:sz w:val="22"/>
        <w:szCs w:val="20"/>
      </w:rPr>
    </w:pPr>
    <w:r w:rsidRPr="00644011">
      <w:rPr>
        <w:rFonts w:cs="Times New Roman"/>
        <w:noProof/>
        <w:sz w:val="22"/>
        <w:szCs w:val="20"/>
      </w:rPr>
      <w:drawing>
        <wp:anchor distT="0" distB="0" distL="114300" distR="114300" simplePos="0" relativeHeight="251662336" behindDoc="1" locked="0" layoutInCell="1" allowOverlap="1" wp14:anchorId="638D9421" wp14:editId="4978A5DB">
          <wp:simplePos x="0" y="0"/>
          <wp:positionH relativeFrom="column">
            <wp:posOffset>4594860</wp:posOffset>
          </wp:positionH>
          <wp:positionV relativeFrom="paragraph">
            <wp:posOffset>-441960</wp:posOffset>
          </wp:positionV>
          <wp:extent cx="1800225" cy="1730375"/>
          <wp:effectExtent l="0" t="0" r="9525" b="3175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73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011">
      <w:rPr>
        <w:rFonts w:cs="Times New Roman"/>
        <w:noProof/>
        <w:sz w:val="22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FA3AB" wp14:editId="1FB69A2F">
              <wp:simplePos x="0" y="0"/>
              <wp:positionH relativeFrom="column">
                <wp:posOffset>293370</wp:posOffset>
              </wp:positionH>
              <wp:positionV relativeFrom="paragraph">
                <wp:posOffset>-259080</wp:posOffset>
              </wp:positionV>
              <wp:extent cx="2832100" cy="388620"/>
              <wp:effectExtent l="0" t="0" r="0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36FD31" w14:textId="77777777" w:rsidR="00644011" w:rsidRPr="00CD467F" w:rsidRDefault="00644011" w:rsidP="00644011">
                          <w:pPr>
                            <w:rPr>
                              <w:rFonts w:ascii="Calibri" w:hAnsi="Calibri" w:cs="Calibri"/>
                              <w:caps/>
                              <w:color w:val="E0BF42"/>
                              <w:spacing w:val="20"/>
                              <w:sz w:val="48"/>
                              <w:szCs w:val="48"/>
                            </w:rPr>
                          </w:pPr>
                          <w:r w:rsidRPr="00CD467F">
                            <w:rPr>
                              <w:rFonts w:ascii="Calibri" w:hAnsi="Calibri" w:cs="Calibri"/>
                              <w:b/>
                              <w:caps/>
                              <w:color w:val="E0BF42"/>
                              <w:spacing w:val="20"/>
                              <w:sz w:val="48"/>
                              <w:szCs w:val="48"/>
                            </w:rPr>
                            <w:t>Gemeinde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FA3AB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23.1pt;margin-top:-20.4pt;width:223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" filled="f" stroked="f">
              <v:textbox>
                <w:txbxContent>
                  <w:p w14:paraId="2736FD31" w14:textId="77777777" w:rsidR="00644011" w:rsidRPr="00CD467F" w:rsidRDefault="00644011" w:rsidP="00644011">
                    <w:pPr>
                      <w:rPr>
                        <w:rFonts w:ascii="Calibri" w:hAnsi="Calibri" w:cs="Calibri"/>
                        <w:caps/>
                        <w:color w:val="E0BF42"/>
                        <w:spacing w:val="20"/>
                        <w:sz w:val="48"/>
                        <w:szCs w:val="48"/>
                      </w:rPr>
                    </w:pPr>
                    <w:r w:rsidRPr="00CD467F">
                      <w:rPr>
                        <w:rFonts w:ascii="Calibri" w:hAnsi="Calibri" w:cs="Calibri"/>
                        <w:b/>
                        <w:caps/>
                        <w:color w:val="E0BF42"/>
                        <w:spacing w:val="20"/>
                        <w:sz w:val="48"/>
                        <w:szCs w:val="48"/>
                      </w:rPr>
                      <w:t>Gemeinde</w:t>
                    </w:r>
                  </w:p>
                </w:txbxContent>
              </v:textbox>
            </v:shape>
          </w:pict>
        </mc:Fallback>
      </mc:AlternateContent>
    </w:r>
    <w:r w:rsidRPr="00644011">
      <w:rPr>
        <w:rFonts w:cs="Times New Roman"/>
        <w:noProof/>
        <w:sz w:val="22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45C65B" wp14:editId="7ED75D42">
              <wp:simplePos x="0" y="0"/>
              <wp:positionH relativeFrom="column">
                <wp:posOffset>1207770</wp:posOffset>
              </wp:positionH>
              <wp:positionV relativeFrom="paragraph">
                <wp:posOffset>-15240</wp:posOffset>
              </wp:positionV>
              <wp:extent cx="2762250" cy="670560"/>
              <wp:effectExtent l="0" t="0" r="0" b="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67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EB42F7" w14:textId="77777777" w:rsidR="00644011" w:rsidRPr="00CD467F" w:rsidRDefault="00644011" w:rsidP="00644011">
                          <w:pPr>
                            <w:rPr>
                              <w:rFonts w:ascii="Calibri" w:hAnsi="Calibri" w:cs="Calibri"/>
                              <w:color w:val="365EA4"/>
                              <w:spacing w:val="60"/>
                              <w:sz w:val="80"/>
                              <w:szCs w:val="80"/>
                            </w:rPr>
                          </w:pPr>
                          <w:r w:rsidRPr="00CD467F">
                            <w:rPr>
                              <w:rFonts w:ascii="Calibri" w:hAnsi="Calibri" w:cs="Calibri"/>
                              <w:b/>
                              <w:color w:val="365EA4"/>
                              <w:spacing w:val="60"/>
                              <w:sz w:val="80"/>
                              <w:szCs w:val="80"/>
                            </w:rPr>
                            <w:t>Frensdorf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45C65B" id="Textfeld 3" o:spid="_x0000_s1027" type="#_x0000_t202" style="position:absolute;left:0;text-align:left;margin-left:95.1pt;margin-top:-1.2pt;width:217.5pt;height:5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" filled="f" stroked="f">
              <v:textbox>
                <w:txbxContent>
                  <w:p w14:paraId="12EB42F7" w14:textId="77777777" w:rsidR="00644011" w:rsidRPr="00CD467F" w:rsidRDefault="00644011" w:rsidP="00644011">
                    <w:pPr>
                      <w:rPr>
                        <w:rFonts w:ascii="Calibri" w:hAnsi="Calibri" w:cs="Calibri"/>
                        <w:color w:val="365EA4"/>
                        <w:spacing w:val="60"/>
                        <w:sz w:val="80"/>
                        <w:szCs w:val="80"/>
                      </w:rPr>
                    </w:pPr>
                    <w:r w:rsidRPr="00CD467F">
                      <w:rPr>
                        <w:rFonts w:ascii="Calibri" w:hAnsi="Calibri" w:cs="Calibri"/>
                        <w:b/>
                        <w:color w:val="365EA4"/>
                        <w:spacing w:val="60"/>
                        <w:sz w:val="80"/>
                        <w:szCs w:val="80"/>
                      </w:rPr>
                      <w:t>Frensdorf</w:t>
                    </w:r>
                  </w:p>
                </w:txbxContent>
              </v:textbox>
            </v:shape>
          </w:pict>
        </mc:Fallback>
      </mc:AlternateContent>
    </w:r>
  </w:p>
  <w:p w14:paraId="3BF61FF8" w14:textId="77777777" w:rsidR="00644011" w:rsidRPr="00644011" w:rsidRDefault="00644011" w:rsidP="00644011">
    <w:pPr>
      <w:tabs>
        <w:tab w:val="left" w:pos="9036"/>
      </w:tabs>
      <w:overflowPunct/>
      <w:autoSpaceDE/>
      <w:autoSpaceDN/>
      <w:adjustRightInd/>
      <w:textAlignment w:val="auto"/>
      <w:rPr>
        <w:rFonts w:cs="Times New Roman"/>
        <w:sz w:val="22"/>
        <w:szCs w:val="20"/>
      </w:rPr>
    </w:pPr>
    <w:r w:rsidRPr="00644011">
      <w:rPr>
        <w:rFonts w:cs="Times New Roman"/>
        <w:sz w:val="22"/>
        <w:szCs w:val="20"/>
      </w:rPr>
      <w:tab/>
    </w:r>
  </w:p>
  <w:p w14:paraId="6C3549C7" w14:textId="77777777" w:rsidR="00644011" w:rsidRPr="00644011" w:rsidRDefault="00644011" w:rsidP="00644011">
    <w:pPr>
      <w:overflowPunct/>
      <w:autoSpaceDE/>
      <w:autoSpaceDN/>
      <w:adjustRightInd/>
      <w:jc w:val="right"/>
      <w:textAlignment w:val="auto"/>
      <w:rPr>
        <w:rFonts w:cs="Times New Roman"/>
        <w:sz w:val="22"/>
        <w:szCs w:val="20"/>
      </w:rPr>
    </w:pPr>
  </w:p>
  <w:p w14:paraId="535C4B95" w14:textId="77777777" w:rsidR="00644011" w:rsidRPr="00644011" w:rsidRDefault="00644011" w:rsidP="00644011">
    <w:pPr>
      <w:tabs>
        <w:tab w:val="left" w:pos="8628"/>
      </w:tabs>
      <w:overflowPunct/>
      <w:autoSpaceDE/>
      <w:autoSpaceDN/>
      <w:adjustRightInd/>
      <w:textAlignment w:val="auto"/>
      <w:rPr>
        <w:rFonts w:cs="Times New Roman"/>
        <w:sz w:val="22"/>
        <w:szCs w:val="20"/>
      </w:rPr>
    </w:pPr>
    <w:r w:rsidRPr="00644011">
      <w:rPr>
        <w:rFonts w:cs="Times New Roman"/>
        <w:noProof/>
        <w:sz w:val="22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21A2C4" wp14:editId="506E015C">
              <wp:simplePos x="0" y="0"/>
              <wp:positionH relativeFrom="column">
                <wp:posOffset>1596390</wp:posOffset>
              </wp:positionH>
              <wp:positionV relativeFrom="paragraph">
                <wp:posOffset>5715</wp:posOffset>
              </wp:positionV>
              <wp:extent cx="2133600" cy="355600"/>
              <wp:effectExtent l="0" t="0" r="0" b="635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73FC45" w14:textId="77777777" w:rsidR="00644011" w:rsidRPr="00D33677" w:rsidRDefault="00644011" w:rsidP="00644011">
                          <w:pPr>
                            <w:pStyle w:val="Kopfzeile"/>
                            <w:jc w:val="right"/>
                            <w:rPr>
                              <w:rFonts w:ascii="Calibri" w:hAnsi="Calibri" w:cs="Calibri"/>
                              <w:color w:val="E0BF42"/>
                              <w:sz w:val="30"/>
                              <w:szCs w:val="30"/>
                            </w:rPr>
                          </w:pPr>
                          <w:r w:rsidRPr="00D33677">
                            <w:rPr>
                              <w:rFonts w:ascii="Calibri" w:hAnsi="Calibri" w:cs="Calibri"/>
                              <w:color w:val="E0BF42"/>
                              <w:sz w:val="30"/>
                              <w:szCs w:val="30"/>
                            </w:rPr>
                            <w:t>im Landkreis Bamberg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21A2C4" id="Textfeld 1" o:spid="_x0000_s1028" type="#_x0000_t202" style="position:absolute;margin-left:125.7pt;margin-top:.45pt;width:168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" filled="f" stroked="f">
              <v:textbox>
                <w:txbxContent>
                  <w:p w14:paraId="2773FC45" w14:textId="77777777" w:rsidR="00644011" w:rsidRPr="00D33677" w:rsidRDefault="00644011" w:rsidP="00644011">
                    <w:pPr>
                      <w:pStyle w:val="Kopfzeile"/>
                      <w:jc w:val="right"/>
                      <w:rPr>
                        <w:rFonts w:ascii="Calibri" w:hAnsi="Calibri" w:cs="Calibri"/>
                        <w:color w:val="E0BF42"/>
                        <w:sz w:val="30"/>
                        <w:szCs w:val="30"/>
                      </w:rPr>
                    </w:pPr>
                    <w:r w:rsidRPr="00D33677">
                      <w:rPr>
                        <w:rFonts w:ascii="Calibri" w:hAnsi="Calibri" w:cs="Calibri"/>
                        <w:color w:val="E0BF42"/>
                        <w:sz w:val="30"/>
                        <w:szCs w:val="30"/>
                      </w:rPr>
                      <w:t>im Landkreis Bamberg</w:t>
                    </w:r>
                  </w:p>
                </w:txbxContent>
              </v:textbox>
            </v:shape>
          </w:pict>
        </mc:Fallback>
      </mc:AlternateContent>
    </w:r>
    <w:r w:rsidRPr="00644011">
      <w:rPr>
        <w:rFonts w:cs="Times New Roman"/>
        <w:sz w:val="22"/>
        <w:szCs w:val="20"/>
      </w:rPr>
      <w:tab/>
    </w:r>
  </w:p>
  <w:p w14:paraId="16CC6960" w14:textId="77777777" w:rsidR="00644011" w:rsidRPr="00644011" w:rsidRDefault="00644011" w:rsidP="00644011">
    <w:pPr>
      <w:tabs>
        <w:tab w:val="left" w:pos="8628"/>
      </w:tabs>
      <w:overflowPunct/>
      <w:autoSpaceDE/>
      <w:autoSpaceDN/>
      <w:adjustRightInd/>
      <w:textAlignment w:val="auto"/>
      <w:rPr>
        <w:rFonts w:cs="Times New Roman"/>
        <w:sz w:val="22"/>
        <w:szCs w:val="20"/>
      </w:rPr>
    </w:pPr>
    <w:r w:rsidRPr="00644011">
      <w:rPr>
        <w:rFonts w:cs="Times New Roman"/>
        <w:sz w:val="22"/>
        <w:szCs w:val="20"/>
      </w:rPr>
      <w:tab/>
    </w:r>
  </w:p>
  <w:p w14:paraId="3AF33DF9" w14:textId="77777777" w:rsidR="00FD3C3B" w:rsidRDefault="00FD3C3B" w:rsidP="00644011">
    <w:pPr>
      <w:pStyle w:val="Kopfzeile"/>
    </w:pPr>
  </w:p>
  <w:p w14:paraId="209D58D8" w14:textId="77777777" w:rsidR="00644011" w:rsidRPr="00644011" w:rsidRDefault="00644011" w:rsidP="006440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5085C"/>
    <w:multiLevelType w:val="hybridMultilevel"/>
    <w:tmpl w:val="78EEC424"/>
    <w:lvl w:ilvl="0" w:tplc="29BA53C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96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7B"/>
    <w:rsid w:val="000018F7"/>
    <w:rsid w:val="00002DA7"/>
    <w:rsid w:val="0001435A"/>
    <w:rsid w:val="00026249"/>
    <w:rsid w:val="000302A7"/>
    <w:rsid w:val="000433F1"/>
    <w:rsid w:val="0005296D"/>
    <w:rsid w:val="00055B84"/>
    <w:rsid w:val="0006256C"/>
    <w:rsid w:val="00063A0A"/>
    <w:rsid w:val="00064266"/>
    <w:rsid w:val="00065522"/>
    <w:rsid w:val="0008157E"/>
    <w:rsid w:val="00091E7D"/>
    <w:rsid w:val="000A144B"/>
    <w:rsid w:val="000B74C5"/>
    <w:rsid w:val="000C7CCE"/>
    <w:rsid w:val="000D28FD"/>
    <w:rsid w:val="000E63D5"/>
    <w:rsid w:val="000F426F"/>
    <w:rsid w:val="001033CB"/>
    <w:rsid w:val="00107325"/>
    <w:rsid w:val="00113CE6"/>
    <w:rsid w:val="00120EA3"/>
    <w:rsid w:val="0015276D"/>
    <w:rsid w:val="00153A4F"/>
    <w:rsid w:val="00154DA2"/>
    <w:rsid w:val="001763DD"/>
    <w:rsid w:val="001824C3"/>
    <w:rsid w:val="001846BB"/>
    <w:rsid w:val="00194EC4"/>
    <w:rsid w:val="001A0A76"/>
    <w:rsid w:val="001A200C"/>
    <w:rsid w:val="001A21E4"/>
    <w:rsid w:val="001A5123"/>
    <w:rsid w:val="001B221F"/>
    <w:rsid w:val="001B609B"/>
    <w:rsid w:val="001D59F7"/>
    <w:rsid w:val="001D778D"/>
    <w:rsid w:val="001E06A3"/>
    <w:rsid w:val="001E632B"/>
    <w:rsid w:val="001F205F"/>
    <w:rsid w:val="00206DA7"/>
    <w:rsid w:val="00215B73"/>
    <w:rsid w:val="0021698D"/>
    <w:rsid w:val="00217A2A"/>
    <w:rsid w:val="00221250"/>
    <w:rsid w:val="00221E91"/>
    <w:rsid w:val="002246AE"/>
    <w:rsid w:val="00224A93"/>
    <w:rsid w:val="00227516"/>
    <w:rsid w:val="00243B71"/>
    <w:rsid w:val="0028362E"/>
    <w:rsid w:val="00285884"/>
    <w:rsid w:val="002867E0"/>
    <w:rsid w:val="00293CE2"/>
    <w:rsid w:val="00295407"/>
    <w:rsid w:val="002B156A"/>
    <w:rsid w:val="002C7A0F"/>
    <w:rsid w:val="002D547D"/>
    <w:rsid w:val="002F2104"/>
    <w:rsid w:val="00305D82"/>
    <w:rsid w:val="00312DF1"/>
    <w:rsid w:val="00327346"/>
    <w:rsid w:val="00330330"/>
    <w:rsid w:val="003323F3"/>
    <w:rsid w:val="003401E0"/>
    <w:rsid w:val="0034059C"/>
    <w:rsid w:val="00357B07"/>
    <w:rsid w:val="00363A6A"/>
    <w:rsid w:val="0036421D"/>
    <w:rsid w:val="00373EDF"/>
    <w:rsid w:val="003742F7"/>
    <w:rsid w:val="00380D06"/>
    <w:rsid w:val="00385382"/>
    <w:rsid w:val="00386A76"/>
    <w:rsid w:val="003A383C"/>
    <w:rsid w:val="003A501F"/>
    <w:rsid w:val="003B7F42"/>
    <w:rsid w:val="003C4E79"/>
    <w:rsid w:val="003C7571"/>
    <w:rsid w:val="003D13F8"/>
    <w:rsid w:val="003D2CA0"/>
    <w:rsid w:val="003D3B5C"/>
    <w:rsid w:val="003D51AB"/>
    <w:rsid w:val="003D553B"/>
    <w:rsid w:val="003D5B86"/>
    <w:rsid w:val="00402F9D"/>
    <w:rsid w:val="004106FA"/>
    <w:rsid w:val="004131E7"/>
    <w:rsid w:val="004140FB"/>
    <w:rsid w:val="00427854"/>
    <w:rsid w:val="004349DB"/>
    <w:rsid w:val="0044215D"/>
    <w:rsid w:val="00443F33"/>
    <w:rsid w:val="0044588D"/>
    <w:rsid w:val="004470D0"/>
    <w:rsid w:val="00453AE1"/>
    <w:rsid w:val="0046361D"/>
    <w:rsid w:val="004648F0"/>
    <w:rsid w:val="00466780"/>
    <w:rsid w:val="004677F2"/>
    <w:rsid w:val="004748EB"/>
    <w:rsid w:val="00475906"/>
    <w:rsid w:val="00476AFE"/>
    <w:rsid w:val="00486C00"/>
    <w:rsid w:val="00492257"/>
    <w:rsid w:val="004A7F5F"/>
    <w:rsid w:val="004B4A8C"/>
    <w:rsid w:val="004D4D31"/>
    <w:rsid w:val="004E321B"/>
    <w:rsid w:val="004E7112"/>
    <w:rsid w:val="004F5E15"/>
    <w:rsid w:val="00522ADA"/>
    <w:rsid w:val="00523CC1"/>
    <w:rsid w:val="00526A6E"/>
    <w:rsid w:val="00526E19"/>
    <w:rsid w:val="005370E2"/>
    <w:rsid w:val="005373C7"/>
    <w:rsid w:val="005409DE"/>
    <w:rsid w:val="00546B5B"/>
    <w:rsid w:val="00557891"/>
    <w:rsid w:val="005653F4"/>
    <w:rsid w:val="005709D9"/>
    <w:rsid w:val="0057292B"/>
    <w:rsid w:val="00580F9A"/>
    <w:rsid w:val="005876A2"/>
    <w:rsid w:val="005959EC"/>
    <w:rsid w:val="00597F7B"/>
    <w:rsid w:val="005A70AD"/>
    <w:rsid w:val="005C1510"/>
    <w:rsid w:val="005D4C42"/>
    <w:rsid w:val="005D5EC8"/>
    <w:rsid w:val="005E1741"/>
    <w:rsid w:val="005E5742"/>
    <w:rsid w:val="005F39E7"/>
    <w:rsid w:val="00644011"/>
    <w:rsid w:val="006615BD"/>
    <w:rsid w:val="00661E2D"/>
    <w:rsid w:val="00666148"/>
    <w:rsid w:val="00684655"/>
    <w:rsid w:val="006A3C1C"/>
    <w:rsid w:val="006A46A5"/>
    <w:rsid w:val="006B0CB6"/>
    <w:rsid w:val="006B64A4"/>
    <w:rsid w:val="006C25B1"/>
    <w:rsid w:val="006D3EEB"/>
    <w:rsid w:val="006E591C"/>
    <w:rsid w:val="006F249B"/>
    <w:rsid w:val="00705703"/>
    <w:rsid w:val="00723058"/>
    <w:rsid w:val="007235AE"/>
    <w:rsid w:val="0072587A"/>
    <w:rsid w:val="007279D8"/>
    <w:rsid w:val="00732A52"/>
    <w:rsid w:val="00734F47"/>
    <w:rsid w:val="0074287B"/>
    <w:rsid w:val="007511A2"/>
    <w:rsid w:val="0075155E"/>
    <w:rsid w:val="00752F45"/>
    <w:rsid w:val="00774C1E"/>
    <w:rsid w:val="00775921"/>
    <w:rsid w:val="007838F7"/>
    <w:rsid w:val="007871E0"/>
    <w:rsid w:val="00795271"/>
    <w:rsid w:val="007968AD"/>
    <w:rsid w:val="007A0E8F"/>
    <w:rsid w:val="007B704E"/>
    <w:rsid w:val="007C0DF0"/>
    <w:rsid w:val="007E1FE9"/>
    <w:rsid w:val="008060B9"/>
    <w:rsid w:val="00846666"/>
    <w:rsid w:val="008478B9"/>
    <w:rsid w:val="00855CBD"/>
    <w:rsid w:val="00863049"/>
    <w:rsid w:val="00893CC9"/>
    <w:rsid w:val="008A53A7"/>
    <w:rsid w:val="008A65DB"/>
    <w:rsid w:val="008C6630"/>
    <w:rsid w:val="008C75D7"/>
    <w:rsid w:val="008D376A"/>
    <w:rsid w:val="008D6964"/>
    <w:rsid w:val="008D78F9"/>
    <w:rsid w:val="008E2627"/>
    <w:rsid w:val="008E4A70"/>
    <w:rsid w:val="008E65A2"/>
    <w:rsid w:val="008F7961"/>
    <w:rsid w:val="0090003B"/>
    <w:rsid w:val="00913557"/>
    <w:rsid w:val="009147AF"/>
    <w:rsid w:val="00917B06"/>
    <w:rsid w:val="00921AAC"/>
    <w:rsid w:val="00923F48"/>
    <w:rsid w:val="009264A6"/>
    <w:rsid w:val="0093448E"/>
    <w:rsid w:val="009367B6"/>
    <w:rsid w:val="0094382C"/>
    <w:rsid w:val="00950E07"/>
    <w:rsid w:val="0095772D"/>
    <w:rsid w:val="00960D5B"/>
    <w:rsid w:val="009779BE"/>
    <w:rsid w:val="00983B2D"/>
    <w:rsid w:val="00991FE2"/>
    <w:rsid w:val="009977A1"/>
    <w:rsid w:val="009A167C"/>
    <w:rsid w:val="009A35FF"/>
    <w:rsid w:val="009B0CA2"/>
    <w:rsid w:val="009B57D3"/>
    <w:rsid w:val="009C4BF1"/>
    <w:rsid w:val="009D3F71"/>
    <w:rsid w:val="009D6F15"/>
    <w:rsid w:val="009E66FD"/>
    <w:rsid w:val="009F0AAE"/>
    <w:rsid w:val="009F48E8"/>
    <w:rsid w:val="009F726D"/>
    <w:rsid w:val="00A04451"/>
    <w:rsid w:val="00A06FD9"/>
    <w:rsid w:val="00A1079C"/>
    <w:rsid w:val="00A155A4"/>
    <w:rsid w:val="00A24AE1"/>
    <w:rsid w:val="00A36112"/>
    <w:rsid w:val="00A4171A"/>
    <w:rsid w:val="00A465E6"/>
    <w:rsid w:val="00A54A1E"/>
    <w:rsid w:val="00A55821"/>
    <w:rsid w:val="00A66697"/>
    <w:rsid w:val="00A6758B"/>
    <w:rsid w:val="00A721A2"/>
    <w:rsid w:val="00A72E72"/>
    <w:rsid w:val="00A82814"/>
    <w:rsid w:val="00A86B33"/>
    <w:rsid w:val="00A96420"/>
    <w:rsid w:val="00AB413B"/>
    <w:rsid w:val="00AB420F"/>
    <w:rsid w:val="00AC6139"/>
    <w:rsid w:val="00AC7DE1"/>
    <w:rsid w:val="00AE18A2"/>
    <w:rsid w:val="00AE5C75"/>
    <w:rsid w:val="00AE7AB5"/>
    <w:rsid w:val="00AF1588"/>
    <w:rsid w:val="00B07CE9"/>
    <w:rsid w:val="00B101DA"/>
    <w:rsid w:val="00B13A43"/>
    <w:rsid w:val="00B26670"/>
    <w:rsid w:val="00B26E71"/>
    <w:rsid w:val="00B31710"/>
    <w:rsid w:val="00B47051"/>
    <w:rsid w:val="00B70607"/>
    <w:rsid w:val="00B711BB"/>
    <w:rsid w:val="00B72448"/>
    <w:rsid w:val="00B76167"/>
    <w:rsid w:val="00B81BE8"/>
    <w:rsid w:val="00B8517B"/>
    <w:rsid w:val="00B8720C"/>
    <w:rsid w:val="00B8766A"/>
    <w:rsid w:val="00B87B29"/>
    <w:rsid w:val="00BA3891"/>
    <w:rsid w:val="00BA62B1"/>
    <w:rsid w:val="00BB7477"/>
    <w:rsid w:val="00BC3B21"/>
    <w:rsid w:val="00BD2F00"/>
    <w:rsid w:val="00BE245A"/>
    <w:rsid w:val="00BF3976"/>
    <w:rsid w:val="00BF4D10"/>
    <w:rsid w:val="00BF5A54"/>
    <w:rsid w:val="00C00F4D"/>
    <w:rsid w:val="00C02231"/>
    <w:rsid w:val="00C03EA2"/>
    <w:rsid w:val="00C1095A"/>
    <w:rsid w:val="00C13E8D"/>
    <w:rsid w:val="00C16501"/>
    <w:rsid w:val="00C17361"/>
    <w:rsid w:val="00C51E46"/>
    <w:rsid w:val="00C544FF"/>
    <w:rsid w:val="00C64699"/>
    <w:rsid w:val="00C729BD"/>
    <w:rsid w:val="00C92586"/>
    <w:rsid w:val="00C94663"/>
    <w:rsid w:val="00CA06FD"/>
    <w:rsid w:val="00CA404D"/>
    <w:rsid w:val="00CB6479"/>
    <w:rsid w:val="00CC4BAA"/>
    <w:rsid w:val="00CC71F4"/>
    <w:rsid w:val="00CC7F55"/>
    <w:rsid w:val="00CD239F"/>
    <w:rsid w:val="00CD292B"/>
    <w:rsid w:val="00CD4FA0"/>
    <w:rsid w:val="00CE2B10"/>
    <w:rsid w:val="00CF02C7"/>
    <w:rsid w:val="00CF3966"/>
    <w:rsid w:val="00D02D29"/>
    <w:rsid w:val="00D1243B"/>
    <w:rsid w:val="00D204B0"/>
    <w:rsid w:val="00D2410B"/>
    <w:rsid w:val="00D27392"/>
    <w:rsid w:val="00D33616"/>
    <w:rsid w:val="00D36583"/>
    <w:rsid w:val="00D36FB6"/>
    <w:rsid w:val="00D42F53"/>
    <w:rsid w:val="00D447DA"/>
    <w:rsid w:val="00D558F5"/>
    <w:rsid w:val="00D676D4"/>
    <w:rsid w:val="00D7580A"/>
    <w:rsid w:val="00D811AF"/>
    <w:rsid w:val="00D846DB"/>
    <w:rsid w:val="00D96556"/>
    <w:rsid w:val="00DA1B98"/>
    <w:rsid w:val="00DC5016"/>
    <w:rsid w:val="00DC5B1C"/>
    <w:rsid w:val="00DD5FAD"/>
    <w:rsid w:val="00DE0646"/>
    <w:rsid w:val="00DE7913"/>
    <w:rsid w:val="00DF6D01"/>
    <w:rsid w:val="00E04887"/>
    <w:rsid w:val="00E0620B"/>
    <w:rsid w:val="00E12CD0"/>
    <w:rsid w:val="00E17409"/>
    <w:rsid w:val="00E342B6"/>
    <w:rsid w:val="00E40962"/>
    <w:rsid w:val="00E445E9"/>
    <w:rsid w:val="00E474BC"/>
    <w:rsid w:val="00E47D87"/>
    <w:rsid w:val="00E521EA"/>
    <w:rsid w:val="00E52EF2"/>
    <w:rsid w:val="00E605D4"/>
    <w:rsid w:val="00E72E29"/>
    <w:rsid w:val="00E73EEE"/>
    <w:rsid w:val="00E77B1D"/>
    <w:rsid w:val="00E82F8A"/>
    <w:rsid w:val="00E85DFC"/>
    <w:rsid w:val="00EA1BAF"/>
    <w:rsid w:val="00EB3249"/>
    <w:rsid w:val="00EC0949"/>
    <w:rsid w:val="00ED4A0B"/>
    <w:rsid w:val="00EE1C31"/>
    <w:rsid w:val="00EE765D"/>
    <w:rsid w:val="00EF6851"/>
    <w:rsid w:val="00F01857"/>
    <w:rsid w:val="00F029A6"/>
    <w:rsid w:val="00F04BB2"/>
    <w:rsid w:val="00F05210"/>
    <w:rsid w:val="00F100DB"/>
    <w:rsid w:val="00F139CC"/>
    <w:rsid w:val="00F15477"/>
    <w:rsid w:val="00F161C0"/>
    <w:rsid w:val="00F162DD"/>
    <w:rsid w:val="00F24E89"/>
    <w:rsid w:val="00F25F78"/>
    <w:rsid w:val="00F26BE7"/>
    <w:rsid w:val="00F35A91"/>
    <w:rsid w:val="00F37802"/>
    <w:rsid w:val="00F479E2"/>
    <w:rsid w:val="00F5031C"/>
    <w:rsid w:val="00F52196"/>
    <w:rsid w:val="00F530AB"/>
    <w:rsid w:val="00F56655"/>
    <w:rsid w:val="00F64802"/>
    <w:rsid w:val="00F701B5"/>
    <w:rsid w:val="00F705E6"/>
    <w:rsid w:val="00F72305"/>
    <w:rsid w:val="00F762D7"/>
    <w:rsid w:val="00F767D5"/>
    <w:rsid w:val="00F77132"/>
    <w:rsid w:val="00FB5F3F"/>
    <w:rsid w:val="00FD001B"/>
    <w:rsid w:val="00FD3C3B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0E895D"/>
  <w15:chartTrackingRefBased/>
  <w15:docId w15:val="{9C589BBD-4008-4D7E-A627-705CBBB2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63D5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720" w:after="480"/>
      <w:jc w:val="center"/>
      <w:outlineLvl w:val="0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1824C3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table" w:styleId="Tabellenraster">
    <w:name w:val="Table Grid"/>
    <w:basedOn w:val="NormaleTabelle"/>
    <w:rsid w:val="0047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uiPriority w:val="99"/>
    <w:locked/>
    <w:rPr>
      <w:rFonts w:ascii="Arial" w:hAnsi="Arial" w:cs="Arial"/>
      <w:sz w:val="22"/>
      <w:szCs w:val="22"/>
      <w:lang w:val="de-DE" w:eastAsia="de-DE" w:bidi="ar-SA"/>
    </w:rPr>
  </w:style>
  <w:style w:type="paragraph" w:styleId="Textkrper">
    <w:name w:val="Body Text"/>
    <w:basedOn w:val="Standard"/>
    <w:rsid w:val="00380D06"/>
    <w:pPr>
      <w:tabs>
        <w:tab w:val="right" w:pos="426"/>
        <w:tab w:val="left" w:pos="2127"/>
        <w:tab w:val="left" w:pos="4111"/>
        <w:tab w:val="left" w:pos="6946"/>
      </w:tabs>
      <w:overflowPunct/>
      <w:autoSpaceDE/>
      <w:autoSpaceDN/>
      <w:adjustRightInd/>
      <w:textAlignment w:val="auto"/>
    </w:pPr>
    <w:rPr>
      <w:rFonts w:cs="Times New Roman"/>
      <w:kern w:val="28"/>
      <w:sz w:val="16"/>
      <w:szCs w:val="20"/>
    </w:rPr>
  </w:style>
  <w:style w:type="character" w:styleId="Hyperlink">
    <w:name w:val="Hyperlink"/>
    <w:rsid w:val="00427854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rsid w:val="007871E0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3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-srvapp\InstanceConfig\0001\Dot\bekanntmachu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bekanntmachung.dotx</Template>
  <TotalTime>0</TotalTime>
  <Pages>1</Pages>
  <Words>219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</vt:lpstr>
    </vt:vector>
  </TitlesOfParts>
  <Company>Fa. SOMACOS GmbH &amp; Co. KG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subject/>
  <dc:creator>Dorothea Weidinger</dc:creator>
  <cp:keywords/>
  <cp:lastModifiedBy>Dorothea Weidinger</cp:lastModifiedBy>
  <cp:revision>2</cp:revision>
  <cp:lastPrinted>2009-11-25T07:16:00Z</cp:lastPrinted>
  <dcterms:created xsi:type="dcterms:W3CDTF">2026-04-15T07:27:00Z</dcterms:created>
  <dcterms:modified xsi:type="dcterms:W3CDTF">2026-04-15T07:28:00Z</dcterms:modified>
</cp:coreProperties>
</file>